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F" w:rsidRPr="00ED67B0" w:rsidRDefault="00A97B2F" w:rsidP="00ED67B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 xml:space="preserve">SSTA </w:t>
      </w:r>
      <w:r w:rsidRPr="00ED67B0">
        <w:rPr>
          <w:rFonts w:ascii="Times New Roman" w:hAnsi="Times New Roman"/>
          <w:b/>
          <w:i/>
          <w:sz w:val="40"/>
          <w:szCs w:val="40"/>
          <w:u w:val="single"/>
        </w:rPr>
        <w:t>Cancellation Form</w:t>
      </w:r>
    </w:p>
    <w:p w:rsidR="00A97B2F" w:rsidRPr="00ED67B0" w:rsidRDefault="00A97B2F" w:rsidP="00ED67B0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A97B2F" w:rsidRDefault="00A97B2F" w:rsidP="00251CA6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</w:t>
      </w:r>
      <w:hyperlink r:id="rId5" w:history="1">
        <w:r w:rsidRPr="006C05C4">
          <w:rPr>
            <w:rStyle w:val="Hyperlink"/>
            <w:rFonts w:ascii="Times New Roman" w:hAnsi="Times New Roman"/>
            <w:sz w:val="24"/>
            <w:szCs w:val="24"/>
          </w:rPr>
          <w:t>info@ssta-swim.com</w:t>
        </w:r>
      </w:hyperlink>
      <w:r>
        <w:rPr>
          <w:rFonts w:ascii="Times New Roman" w:hAnsi="Times New Roman"/>
          <w:sz w:val="24"/>
          <w:szCs w:val="24"/>
        </w:rPr>
        <w:t xml:space="preserve"> and attach a scanned copy of the completed form before the deadline date.  Call </w:t>
      </w:r>
      <w:r w:rsidRPr="00ED67B0">
        <w:rPr>
          <w:rFonts w:ascii="Times New Roman" w:hAnsi="Times New Roman"/>
          <w:sz w:val="24"/>
          <w:szCs w:val="24"/>
          <w:u w:val="single"/>
        </w:rPr>
        <w:t>408-320-4868</w:t>
      </w:r>
      <w:r>
        <w:rPr>
          <w:rFonts w:ascii="Times New Roman" w:hAnsi="Times New Roman"/>
          <w:sz w:val="24"/>
          <w:szCs w:val="24"/>
        </w:rPr>
        <w:t xml:space="preserve"> to confirm that we received your request.</w:t>
      </w:r>
    </w:p>
    <w:p w:rsidR="00A97B2F" w:rsidRPr="00495FEE" w:rsidRDefault="00A97B2F" w:rsidP="00251CA6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NOT fax or mail completed forms.  They will NOT be accepted.</w:t>
      </w:r>
    </w:p>
    <w:p w:rsidR="00A97B2F" w:rsidRPr="00ED67B0" w:rsidRDefault="00A97B2F" w:rsidP="00CE061A">
      <w:pPr>
        <w:rPr>
          <w:rFonts w:ascii="Times New Roman" w:hAnsi="Times New Roman"/>
          <w:sz w:val="16"/>
          <w:szCs w:val="1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1440"/>
        <w:gridCol w:w="1620"/>
        <w:gridCol w:w="1620"/>
        <w:gridCol w:w="1620"/>
      </w:tblGrid>
      <w:tr w:rsidR="00A97B2F" w:rsidRPr="004638E8" w:rsidTr="00AF3C6C">
        <w:trPr>
          <w:trHeight w:val="692"/>
        </w:trPr>
        <w:tc>
          <w:tcPr>
            <w:tcW w:w="10440" w:type="dxa"/>
            <w:gridSpan w:val="5"/>
          </w:tcPr>
          <w:p w:rsidR="00A97B2F" w:rsidRPr="004638E8" w:rsidRDefault="00A97B2F" w:rsidP="00EF2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8">
              <w:rPr>
                <w:rFonts w:ascii="Times New Roman" w:hAnsi="Times New Roman"/>
                <w:b/>
                <w:sz w:val="24"/>
                <w:szCs w:val="24"/>
              </w:rPr>
              <w:t>Parent’s Name:</w:t>
            </w:r>
          </w:p>
        </w:tc>
      </w:tr>
      <w:tr w:rsidR="00A97B2F" w:rsidRPr="004638E8" w:rsidTr="00AF3C6C">
        <w:trPr>
          <w:trHeight w:val="665"/>
        </w:trPr>
        <w:tc>
          <w:tcPr>
            <w:tcW w:w="4140" w:type="dxa"/>
          </w:tcPr>
          <w:p w:rsidR="00A97B2F" w:rsidRPr="004638E8" w:rsidRDefault="00A97B2F" w:rsidP="00463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Student’s Name:</w:t>
            </w:r>
          </w:p>
          <w:p w:rsidR="00A97B2F" w:rsidRPr="004638E8" w:rsidRDefault="00A97B2F" w:rsidP="00463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97B2F" w:rsidRDefault="00A97B2F" w:rsidP="00EF2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Level:</w:t>
            </w:r>
          </w:p>
          <w:p w:rsidR="00A97B2F" w:rsidRPr="004638E8" w:rsidRDefault="00A97B2F" w:rsidP="00EF2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 Day:</w:t>
            </w:r>
          </w:p>
        </w:tc>
        <w:tc>
          <w:tcPr>
            <w:tcW w:w="1620" w:type="dxa"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Time:</w:t>
            </w:r>
          </w:p>
        </w:tc>
        <w:tc>
          <w:tcPr>
            <w:tcW w:w="1620" w:type="dxa"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Teacher:</w:t>
            </w:r>
          </w:p>
        </w:tc>
      </w:tr>
      <w:tr w:rsidR="00A97B2F" w:rsidRPr="004638E8" w:rsidTr="00AF3C6C">
        <w:trPr>
          <w:trHeight w:val="710"/>
        </w:trPr>
        <w:tc>
          <w:tcPr>
            <w:tcW w:w="4140" w:type="dxa"/>
          </w:tcPr>
          <w:p w:rsidR="00A97B2F" w:rsidRPr="004638E8" w:rsidRDefault="00A97B2F" w:rsidP="00463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Student’s Name:</w:t>
            </w:r>
          </w:p>
        </w:tc>
        <w:tc>
          <w:tcPr>
            <w:tcW w:w="1440" w:type="dxa"/>
          </w:tcPr>
          <w:p w:rsidR="00A97B2F" w:rsidRPr="004638E8" w:rsidRDefault="00A97B2F" w:rsidP="00EF2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Level:</w:t>
            </w:r>
          </w:p>
        </w:tc>
        <w:tc>
          <w:tcPr>
            <w:tcW w:w="1620" w:type="dxa"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 Day:</w:t>
            </w:r>
          </w:p>
        </w:tc>
        <w:tc>
          <w:tcPr>
            <w:tcW w:w="1620" w:type="dxa"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Time:</w:t>
            </w:r>
          </w:p>
        </w:tc>
        <w:tc>
          <w:tcPr>
            <w:tcW w:w="1620" w:type="dxa"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Teacher:</w:t>
            </w:r>
          </w:p>
        </w:tc>
      </w:tr>
      <w:tr w:rsidR="00A97B2F" w:rsidRPr="004638E8" w:rsidTr="00554448">
        <w:trPr>
          <w:trHeight w:val="755"/>
        </w:trPr>
        <w:tc>
          <w:tcPr>
            <w:tcW w:w="5580" w:type="dxa"/>
            <w:gridSpan w:val="2"/>
          </w:tcPr>
          <w:p w:rsidR="00A97B2F" w:rsidRPr="004638E8" w:rsidRDefault="00A97B2F" w:rsidP="00463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Today’s Date:</w:t>
            </w:r>
          </w:p>
        </w:tc>
        <w:tc>
          <w:tcPr>
            <w:tcW w:w="4860" w:type="dxa"/>
            <w:gridSpan w:val="3"/>
            <w:vMerge w:val="restart"/>
          </w:tcPr>
          <w:p w:rsidR="00A97B2F" w:rsidRDefault="00A97B2F" w:rsidP="00A810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 not write in (Office Use Only):</w:t>
            </w:r>
          </w:p>
          <w:p w:rsidR="00A97B2F" w:rsidRPr="00554448" w:rsidRDefault="00A97B2F" w:rsidP="00A810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7B2F" w:rsidRPr="004638E8" w:rsidTr="00554448">
        <w:trPr>
          <w:trHeight w:val="782"/>
        </w:trPr>
        <w:tc>
          <w:tcPr>
            <w:tcW w:w="5580" w:type="dxa"/>
            <w:gridSpan w:val="2"/>
          </w:tcPr>
          <w:p w:rsidR="00A97B2F" w:rsidRPr="004638E8" w:rsidRDefault="00A97B2F" w:rsidP="00463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 Month of Enrollment:</w:t>
            </w:r>
          </w:p>
        </w:tc>
        <w:tc>
          <w:tcPr>
            <w:tcW w:w="4860" w:type="dxa"/>
            <w:gridSpan w:val="3"/>
            <w:vMerge/>
          </w:tcPr>
          <w:p w:rsidR="00A97B2F" w:rsidRPr="004638E8" w:rsidRDefault="00A97B2F" w:rsidP="00A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B2F" w:rsidRDefault="00A97B2F" w:rsidP="00CE061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5"/>
      </w:tblGrid>
      <w:tr w:rsidR="00A97B2F" w:rsidRPr="004638E8" w:rsidTr="00E85C88">
        <w:trPr>
          <w:trHeight w:val="3813"/>
        </w:trPr>
        <w:tc>
          <w:tcPr>
            <w:tcW w:w="9375" w:type="dxa"/>
          </w:tcPr>
          <w:p w:rsidR="00A97B2F" w:rsidRPr="00495FEE" w:rsidRDefault="00A97B2F" w:rsidP="00C92C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7B2F" w:rsidRPr="004638E8" w:rsidRDefault="00A97B2F" w:rsidP="00C92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8">
              <w:rPr>
                <w:rFonts w:ascii="Times New Roman" w:hAnsi="Times New Roman"/>
                <w:b/>
                <w:sz w:val="24"/>
                <w:szCs w:val="24"/>
              </w:rPr>
              <w:t>REASON FOR CANCELLATION:</w:t>
            </w: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8E8"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B2F" w:rsidRPr="004638E8" w:rsidRDefault="00A97B2F" w:rsidP="00C92C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B2F" w:rsidRDefault="00A97B2F" w:rsidP="00CE061A">
      <w:pPr>
        <w:rPr>
          <w:rFonts w:ascii="Times New Roman" w:hAnsi="Times New Roman"/>
          <w:b/>
          <w:sz w:val="24"/>
          <w:szCs w:val="24"/>
        </w:rPr>
      </w:pPr>
      <w:r w:rsidRPr="00CE061A">
        <w:rPr>
          <w:rFonts w:ascii="Times New Roman" w:hAnsi="Times New Roman"/>
          <w:b/>
          <w:sz w:val="40"/>
          <w:szCs w:val="40"/>
        </w:rPr>
        <w:t xml:space="preserve">      </w:t>
      </w:r>
    </w:p>
    <w:p w:rsidR="00A97B2F" w:rsidRDefault="00A97B2F" w:rsidP="00CE061A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>Parent’s Signature:………………………………………………………………………………..</w:t>
      </w:r>
      <w:r w:rsidRPr="00CE061A">
        <w:rPr>
          <w:rFonts w:ascii="Times New Roman" w:hAnsi="Times New Roman"/>
          <w:b/>
          <w:sz w:val="40"/>
          <w:szCs w:val="40"/>
        </w:rPr>
        <w:t xml:space="preserve"> </w:t>
      </w:r>
    </w:p>
    <w:p w:rsidR="00A97B2F" w:rsidRPr="00CE061A" w:rsidRDefault="00A97B2F" w:rsidP="00CE06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FRONT DESK:……………………………………………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  <w:t xml:space="preserve">         DATE: ……………………….</w:t>
      </w:r>
    </w:p>
    <w:sectPr w:rsidR="00A97B2F" w:rsidRPr="00CE061A" w:rsidSect="0012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DAA"/>
    <w:multiLevelType w:val="hybridMultilevel"/>
    <w:tmpl w:val="E29C0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7B7E15"/>
    <w:multiLevelType w:val="hybridMultilevel"/>
    <w:tmpl w:val="5B66C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61A"/>
    <w:rsid w:val="000E64DB"/>
    <w:rsid w:val="001259AC"/>
    <w:rsid w:val="00251CA6"/>
    <w:rsid w:val="004638E8"/>
    <w:rsid w:val="0046742C"/>
    <w:rsid w:val="00495FEE"/>
    <w:rsid w:val="004A0F8E"/>
    <w:rsid w:val="00554448"/>
    <w:rsid w:val="005C4E21"/>
    <w:rsid w:val="006C05C4"/>
    <w:rsid w:val="007743B4"/>
    <w:rsid w:val="00865903"/>
    <w:rsid w:val="008E2366"/>
    <w:rsid w:val="008F57D8"/>
    <w:rsid w:val="00A6445B"/>
    <w:rsid w:val="00A810EB"/>
    <w:rsid w:val="00A97B2F"/>
    <w:rsid w:val="00AF3C6C"/>
    <w:rsid w:val="00B64628"/>
    <w:rsid w:val="00C92C58"/>
    <w:rsid w:val="00CA4CAC"/>
    <w:rsid w:val="00CD00EF"/>
    <w:rsid w:val="00CE061A"/>
    <w:rsid w:val="00D13649"/>
    <w:rsid w:val="00D23909"/>
    <w:rsid w:val="00E04702"/>
    <w:rsid w:val="00E12477"/>
    <w:rsid w:val="00E168D5"/>
    <w:rsid w:val="00E85C88"/>
    <w:rsid w:val="00EA4C7C"/>
    <w:rsid w:val="00ED67B0"/>
    <w:rsid w:val="00E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06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1C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sta-sw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Front1</dc:creator>
  <cp:keywords/>
  <dc:description/>
  <cp:lastModifiedBy>Legend</cp:lastModifiedBy>
  <cp:revision>11</cp:revision>
  <dcterms:created xsi:type="dcterms:W3CDTF">2011-03-19T21:17:00Z</dcterms:created>
  <dcterms:modified xsi:type="dcterms:W3CDTF">2012-01-30T21:15:00Z</dcterms:modified>
</cp:coreProperties>
</file>